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921" w:rsidRPr="00B378E7" w:rsidRDefault="00753AF4" w:rsidP="004C3921">
      <w:pPr>
        <w:rPr>
          <w:sz w:val="20"/>
        </w:rPr>
      </w:pPr>
      <w:r w:rsidRPr="00B378E7">
        <w:rPr>
          <w:sz w:val="20"/>
        </w:rPr>
        <w:t xml:space="preserve"> </w:t>
      </w:r>
      <w:r w:rsidR="004C3921" w:rsidRPr="00B378E7">
        <w:rPr>
          <w:sz w:val="20"/>
        </w:rPr>
        <w:t>(</w:t>
      </w:r>
      <w:r w:rsidR="004C3921" w:rsidRPr="00B378E7">
        <w:rPr>
          <w:rFonts w:hint="eastAsia"/>
          <w:sz w:val="20"/>
        </w:rPr>
        <w:t>その</w:t>
      </w:r>
      <w:r w:rsidR="001566AA">
        <w:rPr>
          <w:rFonts w:hint="eastAsia"/>
          <w:sz w:val="20"/>
        </w:rPr>
        <w:t>2</w:t>
      </w:r>
      <w:r w:rsidR="004C3921" w:rsidRPr="00B378E7">
        <w:rPr>
          <w:sz w:val="20"/>
        </w:rPr>
        <w:t>)</w:t>
      </w:r>
    </w:p>
    <w:p w:rsidR="004C3921" w:rsidRPr="00E2430E" w:rsidRDefault="004C3921" w:rsidP="004C3921">
      <w:pPr>
        <w:spacing w:line="360" w:lineRule="auto"/>
        <w:jc w:val="center"/>
        <w:rPr>
          <w:sz w:val="24"/>
          <w:szCs w:val="24"/>
        </w:rPr>
      </w:pPr>
      <w:r w:rsidRPr="00E2430E">
        <w:rPr>
          <w:rFonts w:hint="eastAsia"/>
          <w:sz w:val="24"/>
          <w:szCs w:val="24"/>
        </w:rPr>
        <w:t>子ども医療費支給請求書</w:t>
      </w:r>
    </w:p>
    <w:p w:rsidR="004C3921" w:rsidRPr="00B378E7" w:rsidRDefault="004C3921" w:rsidP="004C3921">
      <w:pPr>
        <w:spacing w:line="360" w:lineRule="auto"/>
        <w:jc w:val="right"/>
        <w:rPr>
          <w:sz w:val="20"/>
        </w:rPr>
      </w:pPr>
      <w:r w:rsidRPr="00B378E7">
        <w:rPr>
          <w:sz w:val="20"/>
        </w:rPr>
        <w:t>(</w:t>
      </w:r>
      <w:r w:rsidRPr="00B378E7">
        <w:rPr>
          <w:rFonts w:hint="eastAsia"/>
          <w:sz w:val="20"/>
        </w:rPr>
        <w:t>柔道整復・あん摩・マッサージ・はり・きゅう用</w:t>
      </w:r>
      <w:r w:rsidRPr="00B378E7">
        <w:rPr>
          <w:sz w:val="20"/>
        </w:rPr>
        <w:t>)</w:t>
      </w:r>
    </w:p>
    <w:p w:rsidR="004C3921" w:rsidRPr="00B378E7" w:rsidRDefault="004C3921" w:rsidP="004C3921">
      <w:pPr>
        <w:spacing w:line="360" w:lineRule="auto"/>
        <w:rPr>
          <w:sz w:val="20"/>
        </w:rPr>
      </w:pPr>
      <w:r w:rsidRPr="00B378E7">
        <w:rPr>
          <w:rFonts w:hint="eastAsia"/>
          <w:sz w:val="20"/>
        </w:rPr>
        <w:t xml:space="preserve">　小豆島町長　殿</w:t>
      </w:r>
    </w:p>
    <w:p w:rsidR="004C3921" w:rsidRPr="00B378E7" w:rsidRDefault="004C3921" w:rsidP="004C3921">
      <w:pPr>
        <w:spacing w:line="360" w:lineRule="auto"/>
        <w:jc w:val="right"/>
        <w:rPr>
          <w:sz w:val="20"/>
        </w:rPr>
      </w:pPr>
      <w:r w:rsidRPr="00B378E7">
        <w:rPr>
          <w:rFonts w:hint="eastAsia"/>
          <w:sz w:val="20"/>
        </w:rPr>
        <w:t xml:space="preserve">年　　月　　日　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1"/>
        <w:gridCol w:w="1953"/>
        <w:gridCol w:w="1383"/>
        <w:gridCol w:w="334"/>
        <w:gridCol w:w="335"/>
        <w:gridCol w:w="334"/>
        <w:gridCol w:w="335"/>
        <w:gridCol w:w="334"/>
        <w:gridCol w:w="335"/>
        <w:gridCol w:w="336"/>
      </w:tblGrid>
      <w:tr w:rsidR="004C3921" w:rsidRPr="00B378E7" w:rsidTr="00CF59A8">
        <w:trPr>
          <w:cantSplit/>
          <w:trHeight w:val="372"/>
        </w:trPr>
        <w:tc>
          <w:tcPr>
            <w:tcW w:w="392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1953" w:type="dxa"/>
            <w:vMerge w:val="restart"/>
            <w:vAlign w:val="center"/>
          </w:tcPr>
          <w:p w:rsidR="004C3921" w:rsidRPr="00B378E7" w:rsidRDefault="004C3921" w:rsidP="00CF59A8">
            <w:pPr>
              <w:jc w:val="distribute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受給資格者</w:t>
            </w:r>
          </w:p>
        </w:tc>
        <w:tc>
          <w:tcPr>
            <w:tcW w:w="1383" w:type="dxa"/>
            <w:tcBorders>
              <w:right w:val="nil"/>
            </w:tcBorders>
            <w:vAlign w:val="center"/>
          </w:tcPr>
          <w:p w:rsidR="004C3921" w:rsidRPr="00B378E7" w:rsidRDefault="004C3921" w:rsidP="00CF59A8">
            <w:pPr>
              <w:jc w:val="distribute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受給者番号</w:t>
            </w:r>
          </w:p>
        </w:tc>
        <w:tc>
          <w:tcPr>
            <w:tcW w:w="3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34" w:type="dxa"/>
            <w:tcBorders>
              <w:lef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</w:tr>
      <w:tr w:rsidR="004C3921" w:rsidRPr="00B378E7" w:rsidTr="00CF59A8">
        <w:trPr>
          <w:cantSplit/>
          <w:trHeight w:val="372"/>
        </w:trPr>
        <w:tc>
          <w:tcPr>
            <w:tcW w:w="3921" w:type="dxa"/>
            <w:vMerge/>
            <w:tcBorders>
              <w:left w:val="nil"/>
              <w:right w:val="nil"/>
            </w:tcBorders>
            <w:vAlign w:val="center"/>
          </w:tcPr>
          <w:p w:rsidR="004C3921" w:rsidRPr="00B378E7" w:rsidRDefault="004C3921" w:rsidP="00CF59A8">
            <w:pPr>
              <w:jc w:val="center"/>
              <w:rPr>
                <w:sz w:val="20"/>
              </w:rPr>
            </w:pPr>
          </w:p>
        </w:tc>
        <w:tc>
          <w:tcPr>
            <w:tcW w:w="1953" w:type="dxa"/>
            <w:vMerge/>
            <w:vAlign w:val="center"/>
          </w:tcPr>
          <w:p w:rsidR="004C3921" w:rsidRPr="00B378E7" w:rsidRDefault="004C3921" w:rsidP="00CF59A8">
            <w:pPr>
              <w:jc w:val="center"/>
              <w:rPr>
                <w:sz w:val="20"/>
              </w:rPr>
            </w:pPr>
          </w:p>
        </w:tc>
        <w:tc>
          <w:tcPr>
            <w:tcW w:w="1383" w:type="dxa"/>
            <w:vAlign w:val="center"/>
          </w:tcPr>
          <w:p w:rsidR="004C3921" w:rsidRPr="00B378E7" w:rsidRDefault="004C3921" w:rsidP="00CF59A8">
            <w:pPr>
              <w:jc w:val="distribute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住所</w:t>
            </w:r>
          </w:p>
        </w:tc>
        <w:tc>
          <w:tcPr>
            <w:tcW w:w="2343" w:type="dxa"/>
            <w:gridSpan w:val="7"/>
            <w:vAlign w:val="center"/>
          </w:tcPr>
          <w:p w:rsidR="00F257F5" w:rsidRPr="00B378E7" w:rsidRDefault="00F257F5" w:rsidP="00F257F5">
            <w:pPr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val="372"/>
        </w:trPr>
        <w:tc>
          <w:tcPr>
            <w:tcW w:w="3921" w:type="dxa"/>
            <w:vMerge/>
            <w:tcBorders>
              <w:left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1953" w:type="dxa"/>
            <w:vMerge/>
            <w:vAlign w:val="center"/>
          </w:tcPr>
          <w:p w:rsidR="004C3921" w:rsidRPr="00B378E7" w:rsidRDefault="004C3921" w:rsidP="00CF59A8">
            <w:pPr>
              <w:jc w:val="distribute"/>
              <w:rPr>
                <w:sz w:val="20"/>
              </w:rPr>
            </w:pPr>
          </w:p>
        </w:tc>
        <w:tc>
          <w:tcPr>
            <w:tcW w:w="1383" w:type="dxa"/>
            <w:vAlign w:val="center"/>
          </w:tcPr>
          <w:p w:rsidR="004C3921" w:rsidRPr="00B378E7" w:rsidRDefault="004C3921" w:rsidP="00CF59A8">
            <w:pPr>
              <w:jc w:val="distribute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氏名</w:t>
            </w:r>
          </w:p>
        </w:tc>
        <w:tc>
          <w:tcPr>
            <w:tcW w:w="2343" w:type="dxa"/>
            <w:gridSpan w:val="7"/>
            <w:vAlign w:val="center"/>
          </w:tcPr>
          <w:p w:rsidR="004C3921" w:rsidRPr="00B378E7" w:rsidRDefault="004C3921" w:rsidP="00CF59A8">
            <w:pPr>
              <w:jc w:val="right"/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val="370"/>
        </w:trPr>
        <w:tc>
          <w:tcPr>
            <w:tcW w:w="392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1953" w:type="dxa"/>
            <w:vAlign w:val="center"/>
          </w:tcPr>
          <w:p w:rsidR="004C3921" w:rsidRPr="00B378E7" w:rsidRDefault="004C3921" w:rsidP="00CF59A8">
            <w:pPr>
              <w:jc w:val="distribute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対象となる子ども</w:t>
            </w:r>
          </w:p>
        </w:tc>
        <w:tc>
          <w:tcPr>
            <w:tcW w:w="1383" w:type="dxa"/>
            <w:vAlign w:val="center"/>
          </w:tcPr>
          <w:p w:rsidR="004C3921" w:rsidRPr="00B378E7" w:rsidRDefault="004C3921" w:rsidP="00CF59A8">
            <w:pPr>
              <w:jc w:val="distribute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氏名</w:t>
            </w:r>
          </w:p>
        </w:tc>
        <w:tc>
          <w:tcPr>
            <w:tcW w:w="2343" w:type="dxa"/>
            <w:gridSpan w:val="7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</w:tr>
    </w:tbl>
    <w:p w:rsidR="004C3921" w:rsidRDefault="004C3921" w:rsidP="004C3921">
      <w:pPr>
        <w:spacing w:line="360" w:lineRule="auto"/>
        <w:rPr>
          <w:sz w:val="20"/>
        </w:rPr>
      </w:pPr>
      <w:r w:rsidRPr="00B378E7">
        <w:rPr>
          <w:rFonts w:hint="eastAsia"/>
          <w:sz w:val="20"/>
        </w:rPr>
        <w:t xml:space="preserve">　</w:t>
      </w:r>
    </w:p>
    <w:p w:rsidR="004C3921" w:rsidRPr="00B378E7" w:rsidRDefault="004C3921" w:rsidP="004C3921">
      <w:pPr>
        <w:spacing w:line="360" w:lineRule="auto"/>
        <w:ind w:firstLineChars="100" w:firstLine="200"/>
        <w:rPr>
          <w:sz w:val="20"/>
        </w:rPr>
      </w:pPr>
      <w:r w:rsidRPr="00B378E7">
        <w:rPr>
          <w:rFonts w:hint="eastAsia"/>
          <w:sz w:val="20"/>
        </w:rPr>
        <w:t>次のとおり一部負担金を支払いましたので、一部負担金に係る医療費の支給を申請します。</w:t>
      </w:r>
    </w:p>
    <w:tbl>
      <w:tblPr>
        <w:tblpPr w:leftFromText="142" w:rightFromText="142" w:vertAnchor="text" w:horzAnchor="margin" w:tblpY="564"/>
        <w:tblOverlap w:val="never"/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"/>
        <w:gridCol w:w="1853"/>
        <w:gridCol w:w="257"/>
        <w:gridCol w:w="164"/>
        <w:gridCol w:w="1718"/>
        <w:gridCol w:w="271"/>
        <w:gridCol w:w="23"/>
        <w:gridCol w:w="233"/>
        <w:gridCol w:w="30"/>
        <w:gridCol w:w="457"/>
        <w:gridCol w:w="818"/>
        <w:gridCol w:w="818"/>
        <w:gridCol w:w="181"/>
        <w:gridCol w:w="638"/>
        <w:gridCol w:w="818"/>
        <w:gridCol w:w="819"/>
        <w:gridCol w:w="246"/>
      </w:tblGrid>
      <w:tr w:rsidR="004C3921" w:rsidRPr="00B378E7" w:rsidTr="00CF59A8">
        <w:trPr>
          <w:cantSplit/>
          <w:trHeight w:val="397"/>
        </w:trPr>
        <w:tc>
          <w:tcPr>
            <w:tcW w:w="9589" w:type="dxa"/>
            <w:gridSpan w:val="17"/>
            <w:tcBorders>
              <w:bottom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</w:tr>
      <w:tr w:rsidR="004C3921" w:rsidRPr="00B378E7" w:rsidTr="00CF59A8">
        <w:trPr>
          <w:cantSplit/>
          <w:trHeight w:val="397"/>
        </w:trPr>
        <w:tc>
          <w:tcPr>
            <w:tcW w:w="24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9098" w:type="dxa"/>
            <w:gridSpan w:val="15"/>
            <w:vAlign w:val="center"/>
          </w:tcPr>
          <w:p w:rsidR="004C3921" w:rsidRPr="00B378E7" w:rsidRDefault="004C3921" w:rsidP="00CF59A8">
            <w:pPr>
              <w:jc w:val="center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療養費に係る一部負担金額の証明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</w:tr>
      <w:tr w:rsidR="004C3921" w:rsidRPr="00B378E7" w:rsidTr="00CF59A8">
        <w:trPr>
          <w:cantSplit/>
          <w:trHeight w:val="397"/>
        </w:trPr>
        <w:tc>
          <w:tcPr>
            <w:tcW w:w="245" w:type="dxa"/>
            <w:vMerge/>
            <w:tcBorders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2110" w:type="dxa"/>
            <w:gridSpan w:val="2"/>
            <w:vAlign w:val="center"/>
          </w:tcPr>
          <w:p w:rsidR="004C3921" w:rsidRPr="00B378E7" w:rsidRDefault="004C3921" w:rsidP="00CF59A8">
            <w:pPr>
              <w:jc w:val="right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年　　月分　</w:t>
            </w:r>
          </w:p>
        </w:tc>
        <w:tc>
          <w:tcPr>
            <w:tcW w:w="6988" w:type="dxa"/>
            <w:gridSpan w:val="13"/>
            <w:vAlign w:val="center"/>
          </w:tcPr>
          <w:p w:rsidR="004C3921" w:rsidRPr="00B378E7" w:rsidRDefault="004C3921" w:rsidP="00CF59A8">
            <w:pPr>
              <w:jc w:val="center"/>
              <w:rPr>
                <w:sz w:val="20"/>
              </w:rPr>
            </w:pPr>
            <w:r w:rsidRPr="00B378E7">
              <w:rPr>
                <w:sz w:val="20"/>
              </w:rPr>
              <w:t>1</w:t>
            </w:r>
            <w:r w:rsidRPr="00B378E7">
              <w:rPr>
                <w:rFonts w:hint="eastAsia"/>
                <w:sz w:val="20"/>
              </w:rPr>
              <w:t xml:space="preserve">　社保　</w:t>
            </w:r>
            <w:r>
              <w:rPr>
                <w:rFonts w:hint="eastAsia"/>
                <w:sz w:val="20"/>
              </w:rPr>
              <w:t xml:space="preserve">　</w:t>
            </w:r>
            <w:r w:rsidRPr="00B378E7">
              <w:rPr>
                <w:sz w:val="20"/>
              </w:rPr>
              <w:t>2</w:t>
            </w:r>
            <w:r w:rsidRPr="00B378E7">
              <w:rPr>
                <w:rFonts w:hint="eastAsia"/>
                <w:sz w:val="20"/>
              </w:rPr>
              <w:t xml:space="preserve">　国保</w:t>
            </w:r>
          </w:p>
        </w:tc>
        <w:tc>
          <w:tcPr>
            <w:tcW w:w="246" w:type="dxa"/>
            <w:vMerge/>
            <w:tcBorders>
              <w:left w:val="nil"/>
              <w:bottom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val="397"/>
        </w:trPr>
        <w:tc>
          <w:tcPr>
            <w:tcW w:w="245" w:type="dxa"/>
            <w:vMerge/>
            <w:tcBorders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9098" w:type="dxa"/>
            <w:gridSpan w:val="15"/>
            <w:tcBorders>
              <w:left w:val="nil"/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" w:type="dxa"/>
            <w:vMerge/>
            <w:tcBorders>
              <w:left w:val="nil"/>
              <w:bottom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val="397"/>
        </w:trPr>
        <w:tc>
          <w:tcPr>
            <w:tcW w:w="245" w:type="dxa"/>
            <w:vMerge/>
            <w:tcBorders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3992" w:type="dxa"/>
            <w:gridSpan w:val="4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医療費の総額</w:t>
            </w:r>
          </w:p>
        </w:tc>
        <w:tc>
          <w:tcPr>
            <w:tcW w:w="5106" w:type="dxa"/>
            <w:gridSpan w:val="11"/>
            <w:vAlign w:val="center"/>
          </w:tcPr>
          <w:p w:rsidR="004C3921" w:rsidRPr="00B378E7" w:rsidRDefault="004C3921" w:rsidP="00CF59A8">
            <w:pPr>
              <w:jc w:val="right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円　</w:t>
            </w:r>
          </w:p>
        </w:tc>
        <w:tc>
          <w:tcPr>
            <w:tcW w:w="246" w:type="dxa"/>
            <w:vMerge/>
            <w:tcBorders>
              <w:lef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val="397"/>
        </w:trPr>
        <w:tc>
          <w:tcPr>
            <w:tcW w:w="245" w:type="dxa"/>
            <w:vMerge/>
            <w:tcBorders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3992" w:type="dxa"/>
            <w:gridSpan w:val="4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一部負担金額</w:t>
            </w:r>
            <w:r w:rsidRPr="00B378E7">
              <w:rPr>
                <w:sz w:val="20"/>
              </w:rPr>
              <w:t>(</w:t>
            </w:r>
            <w:r w:rsidRPr="00B378E7">
              <w:rPr>
                <w:rFonts w:hint="eastAsia"/>
                <w:sz w:val="20"/>
              </w:rPr>
              <w:t>本人負担額</w:t>
            </w:r>
            <w:r w:rsidRPr="00B378E7">
              <w:rPr>
                <w:sz w:val="20"/>
              </w:rPr>
              <w:t>)</w:t>
            </w:r>
          </w:p>
        </w:tc>
        <w:tc>
          <w:tcPr>
            <w:tcW w:w="5106" w:type="dxa"/>
            <w:gridSpan w:val="11"/>
            <w:vAlign w:val="center"/>
          </w:tcPr>
          <w:p w:rsidR="004C3921" w:rsidRPr="00B378E7" w:rsidRDefault="004C3921" w:rsidP="00CF59A8">
            <w:pPr>
              <w:jc w:val="right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円　</w:t>
            </w:r>
          </w:p>
        </w:tc>
        <w:tc>
          <w:tcPr>
            <w:tcW w:w="246" w:type="dxa"/>
            <w:vMerge/>
            <w:tcBorders>
              <w:lef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val="397"/>
        </w:trPr>
        <w:tc>
          <w:tcPr>
            <w:tcW w:w="245" w:type="dxa"/>
            <w:vMerge/>
            <w:tcBorders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3992" w:type="dxa"/>
            <w:gridSpan w:val="4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他法等支給額</w:t>
            </w:r>
          </w:p>
        </w:tc>
        <w:tc>
          <w:tcPr>
            <w:tcW w:w="5106" w:type="dxa"/>
            <w:gridSpan w:val="11"/>
            <w:vAlign w:val="center"/>
          </w:tcPr>
          <w:p w:rsidR="004C3921" w:rsidRPr="00B378E7" w:rsidRDefault="004C3921" w:rsidP="00CF59A8">
            <w:pPr>
              <w:jc w:val="right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円　</w:t>
            </w:r>
          </w:p>
        </w:tc>
        <w:tc>
          <w:tcPr>
            <w:tcW w:w="246" w:type="dxa"/>
            <w:vMerge/>
            <w:tcBorders>
              <w:lef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val="397"/>
        </w:trPr>
        <w:tc>
          <w:tcPr>
            <w:tcW w:w="245" w:type="dxa"/>
            <w:vMerge/>
            <w:tcBorders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3992" w:type="dxa"/>
            <w:gridSpan w:val="4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本人負担額</w:t>
            </w:r>
            <w:r w:rsidRPr="00B378E7">
              <w:rPr>
                <w:sz w:val="20"/>
              </w:rPr>
              <w:t>(</w:t>
            </w:r>
            <w:r w:rsidRPr="00B378E7">
              <w:rPr>
                <w:rFonts w:hint="eastAsia"/>
                <w:sz w:val="20"/>
              </w:rPr>
              <w:t>その他利用料は含まない</w:t>
            </w:r>
            <w:r w:rsidRPr="00B378E7">
              <w:rPr>
                <w:sz w:val="20"/>
              </w:rPr>
              <w:t>)</w:t>
            </w:r>
          </w:p>
        </w:tc>
        <w:tc>
          <w:tcPr>
            <w:tcW w:w="5106" w:type="dxa"/>
            <w:gridSpan w:val="11"/>
            <w:vAlign w:val="center"/>
          </w:tcPr>
          <w:p w:rsidR="004C3921" w:rsidRPr="00B378E7" w:rsidRDefault="004C3921" w:rsidP="00CF59A8">
            <w:pPr>
              <w:jc w:val="right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円　</w:t>
            </w:r>
          </w:p>
        </w:tc>
        <w:tc>
          <w:tcPr>
            <w:tcW w:w="246" w:type="dxa"/>
            <w:vMerge/>
            <w:tcBorders>
              <w:lef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val="397"/>
        </w:trPr>
        <w:tc>
          <w:tcPr>
            <w:tcW w:w="245" w:type="dxa"/>
            <w:vMerge/>
            <w:tcBorders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3992" w:type="dxa"/>
            <w:gridSpan w:val="4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pacing w:val="90"/>
                <w:sz w:val="20"/>
              </w:rPr>
              <w:t>施術日</w:t>
            </w:r>
            <w:r w:rsidRPr="00B378E7">
              <w:rPr>
                <w:rFonts w:hint="eastAsia"/>
                <w:sz w:val="20"/>
              </w:rPr>
              <w:t>数</w:t>
            </w:r>
          </w:p>
        </w:tc>
        <w:tc>
          <w:tcPr>
            <w:tcW w:w="5106" w:type="dxa"/>
            <w:gridSpan w:val="11"/>
            <w:vAlign w:val="center"/>
          </w:tcPr>
          <w:p w:rsidR="004C3921" w:rsidRPr="00B378E7" w:rsidRDefault="004C3921" w:rsidP="00CF59A8">
            <w:pPr>
              <w:jc w:val="right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回　</w:t>
            </w:r>
          </w:p>
        </w:tc>
        <w:tc>
          <w:tcPr>
            <w:tcW w:w="246" w:type="dxa"/>
            <w:vMerge/>
            <w:tcBorders>
              <w:left w:val="nil"/>
              <w:bottom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val="397"/>
        </w:trPr>
        <w:tc>
          <w:tcPr>
            <w:tcW w:w="9589" w:type="dxa"/>
            <w:gridSpan w:val="17"/>
            <w:tcBorders>
              <w:top w:val="nil"/>
              <w:bottom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証明年月日　　　　年　　月　　日</w:t>
            </w:r>
          </w:p>
        </w:tc>
      </w:tr>
      <w:tr w:rsidR="004C3921" w:rsidRPr="00B378E7" w:rsidTr="005239FA">
        <w:trPr>
          <w:cantSplit/>
          <w:trHeight w:val="823"/>
        </w:trPr>
        <w:tc>
          <w:tcPr>
            <w:tcW w:w="4531" w:type="dxa"/>
            <w:gridSpan w:val="7"/>
            <w:tcBorders>
              <w:top w:val="nil"/>
              <w:right w:val="nil"/>
            </w:tcBorders>
            <w:vAlign w:val="center"/>
          </w:tcPr>
          <w:p w:rsidR="005239FA" w:rsidRDefault="004C3921" w:rsidP="005239FA">
            <w:pPr>
              <w:ind w:left="180" w:hanging="180"/>
              <w:jc w:val="right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施術者の資格</w:t>
            </w:r>
          </w:p>
          <w:p w:rsidR="004C3921" w:rsidRPr="00B378E7" w:rsidRDefault="004C3921" w:rsidP="005239FA">
            <w:pPr>
              <w:ind w:left="180" w:hanging="180"/>
              <w:jc w:val="right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住所及び氏名</w:t>
            </w:r>
          </w:p>
        </w:tc>
        <w:tc>
          <w:tcPr>
            <w:tcW w:w="5058" w:type="dxa"/>
            <w:gridSpan w:val="10"/>
            <w:tcBorders>
              <w:top w:val="nil"/>
              <w:lef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  <w:p w:rsidR="004C3921" w:rsidRPr="00B378E7" w:rsidRDefault="004C3921" w:rsidP="00CF59A8">
            <w:pPr>
              <w:jc w:val="right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</w:tr>
      <w:tr w:rsidR="004C3921" w:rsidRPr="00B378E7" w:rsidTr="00CF59A8">
        <w:trPr>
          <w:cantSplit/>
          <w:trHeight w:val="348"/>
        </w:trPr>
        <w:tc>
          <w:tcPr>
            <w:tcW w:w="9589" w:type="dxa"/>
            <w:gridSpan w:val="17"/>
            <w:tcBorders>
              <w:bottom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町事務処理欄</w:t>
            </w:r>
          </w:p>
        </w:tc>
      </w:tr>
      <w:tr w:rsidR="004C3921" w:rsidRPr="00B378E7" w:rsidTr="00F257F5">
        <w:trPr>
          <w:cantSplit/>
          <w:trHeight w:val="577"/>
        </w:trPr>
        <w:tc>
          <w:tcPr>
            <w:tcW w:w="245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74" w:type="dxa"/>
            <w:gridSpan w:val="3"/>
            <w:vAlign w:val="center"/>
          </w:tcPr>
          <w:p w:rsidR="004C3921" w:rsidRPr="00B378E7" w:rsidRDefault="004C3921" w:rsidP="00CF59A8">
            <w:pPr>
              <w:jc w:val="center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本人負担額</w:t>
            </w:r>
            <w:r w:rsidRPr="00B378E7">
              <w:rPr>
                <w:sz w:val="20"/>
              </w:rPr>
              <w:t>(A)</w:t>
            </w:r>
          </w:p>
        </w:tc>
        <w:tc>
          <w:tcPr>
            <w:tcW w:w="2275" w:type="dxa"/>
            <w:gridSpan w:val="5"/>
            <w:vAlign w:val="center"/>
          </w:tcPr>
          <w:p w:rsidR="004C3921" w:rsidRPr="00B378E7" w:rsidRDefault="004C3921" w:rsidP="00CF59A8">
            <w:pPr>
              <w:jc w:val="center"/>
              <w:rPr>
                <w:sz w:val="20"/>
              </w:rPr>
            </w:pPr>
            <w:r w:rsidRPr="00E2430E">
              <w:rPr>
                <w:rFonts w:hint="eastAsia"/>
                <w:kern w:val="0"/>
                <w:sz w:val="20"/>
              </w:rPr>
              <w:t>高額療養費</w:t>
            </w:r>
            <w:r w:rsidRPr="00E2430E">
              <w:rPr>
                <w:kern w:val="0"/>
                <w:sz w:val="20"/>
              </w:rPr>
              <w:t>(B)</w:t>
            </w:r>
          </w:p>
        </w:tc>
        <w:tc>
          <w:tcPr>
            <w:tcW w:w="2274" w:type="dxa"/>
            <w:gridSpan w:val="4"/>
            <w:vAlign w:val="center"/>
          </w:tcPr>
          <w:p w:rsidR="004C3921" w:rsidRPr="00B378E7" w:rsidRDefault="004C3921" w:rsidP="00F257F5">
            <w:pPr>
              <w:jc w:val="center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付加給付額</w:t>
            </w:r>
            <w:r w:rsidRPr="00B378E7">
              <w:rPr>
                <w:sz w:val="20"/>
              </w:rPr>
              <w:t>(C)</w:t>
            </w:r>
          </w:p>
        </w:tc>
        <w:tc>
          <w:tcPr>
            <w:tcW w:w="2275" w:type="dxa"/>
            <w:gridSpan w:val="3"/>
            <w:vAlign w:val="center"/>
          </w:tcPr>
          <w:p w:rsidR="004C3921" w:rsidRPr="00B378E7" w:rsidRDefault="004C3921" w:rsidP="00CF59A8">
            <w:pPr>
              <w:jc w:val="center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支給決定額</w:t>
            </w:r>
          </w:p>
          <w:p w:rsidR="004C3921" w:rsidRPr="00B378E7" w:rsidRDefault="004C3921" w:rsidP="00CF59A8">
            <w:pPr>
              <w:jc w:val="center"/>
              <w:rPr>
                <w:sz w:val="20"/>
              </w:rPr>
            </w:pPr>
            <w:r w:rsidRPr="00B378E7">
              <w:rPr>
                <w:sz w:val="20"/>
              </w:rPr>
              <w:t>D</w:t>
            </w:r>
            <w:r w:rsidRPr="00B378E7">
              <w:rPr>
                <w:rFonts w:hint="eastAsia"/>
                <w:sz w:val="20"/>
              </w:rPr>
              <w:t>＝</w:t>
            </w:r>
            <w:r w:rsidRPr="00B378E7">
              <w:rPr>
                <w:sz w:val="20"/>
              </w:rPr>
              <w:t>A</w:t>
            </w:r>
            <w:r w:rsidRPr="00B378E7">
              <w:rPr>
                <w:rFonts w:hint="eastAsia"/>
                <w:sz w:val="20"/>
              </w:rPr>
              <w:t>－</w:t>
            </w:r>
            <w:r w:rsidRPr="00B378E7">
              <w:rPr>
                <w:sz w:val="20"/>
              </w:rPr>
              <w:t>B</w:t>
            </w:r>
            <w:r w:rsidRPr="00B378E7">
              <w:rPr>
                <w:rFonts w:hint="eastAsia"/>
                <w:sz w:val="20"/>
              </w:rPr>
              <w:t>－</w:t>
            </w:r>
            <w:r w:rsidRPr="00B378E7">
              <w:rPr>
                <w:sz w:val="20"/>
              </w:rPr>
              <w:t>C</w:t>
            </w:r>
          </w:p>
        </w:tc>
        <w:tc>
          <w:tcPr>
            <w:tcW w:w="246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</w:tr>
      <w:tr w:rsidR="004C3921" w:rsidRPr="00B378E7" w:rsidTr="00F257F5">
        <w:trPr>
          <w:cantSplit/>
          <w:trHeight w:val="578"/>
        </w:trPr>
        <w:tc>
          <w:tcPr>
            <w:tcW w:w="24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2274" w:type="dxa"/>
            <w:gridSpan w:val="3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75" w:type="dxa"/>
            <w:gridSpan w:val="5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74" w:type="dxa"/>
            <w:gridSpan w:val="4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275" w:type="dxa"/>
            <w:gridSpan w:val="3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val="348"/>
        </w:trPr>
        <w:tc>
          <w:tcPr>
            <w:tcW w:w="24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9098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hRule="exact" w:val="455"/>
        </w:trPr>
        <w:tc>
          <w:tcPr>
            <w:tcW w:w="24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1853" w:type="dxa"/>
            <w:vAlign w:val="center"/>
          </w:tcPr>
          <w:p w:rsidR="004C3921" w:rsidRPr="00B378E7" w:rsidRDefault="004C3921" w:rsidP="00CF59A8">
            <w:pPr>
              <w:jc w:val="distribute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受付年月日</w:t>
            </w:r>
          </w:p>
        </w:tc>
        <w:tc>
          <w:tcPr>
            <w:tcW w:w="2410" w:type="dxa"/>
            <w:gridSpan w:val="4"/>
            <w:vAlign w:val="center"/>
          </w:tcPr>
          <w:p w:rsidR="004C3921" w:rsidRPr="00B378E7" w:rsidRDefault="004C3921" w:rsidP="00CF59A8">
            <w:pPr>
              <w:jc w:val="right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年　月　日　</w:t>
            </w:r>
          </w:p>
        </w:tc>
        <w:tc>
          <w:tcPr>
            <w:tcW w:w="25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487" w:type="dxa"/>
            <w:gridSpan w:val="2"/>
            <w:vMerge w:val="restart"/>
            <w:textDirection w:val="tbRlV"/>
            <w:vAlign w:val="center"/>
          </w:tcPr>
          <w:p w:rsidR="004C3921" w:rsidRPr="00B378E7" w:rsidRDefault="004C3921" w:rsidP="00CF59A8">
            <w:pPr>
              <w:jc w:val="center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決裁</w:t>
            </w:r>
          </w:p>
        </w:tc>
        <w:tc>
          <w:tcPr>
            <w:tcW w:w="818" w:type="dxa"/>
            <w:vMerge w:val="restart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8" w:type="dxa"/>
            <w:vMerge w:val="restart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9" w:type="dxa"/>
            <w:gridSpan w:val="2"/>
            <w:vMerge w:val="restart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8" w:type="dxa"/>
            <w:vMerge w:val="restart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819" w:type="dxa"/>
            <w:vMerge w:val="restart"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hRule="exact" w:val="455"/>
        </w:trPr>
        <w:tc>
          <w:tcPr>
            <w:tcW w:w="24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1853" w:type="dxa"/>
            <w:vAlign w:val="center"/>
          </w:tcPr>
          <w:p w:rsidR="004C3921" w:rsidRPr="00B378E7" w:rsidRDefault="004C3921" w:rsidP="00CF59A8">
            <w:pPr>
              <w:jc w:val="distribute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決裁年月日</w:t>
            </w:r>
          </w:p>
        </w:tc>
        <w:tc>
          <w:tcPr>
            <w:tcW w:w="2410" w:type="dxa"/>
            <w:gridSpan w:val="4"/>
            <w:vAlign w:val="center"/>
          </w:tcPr>
          <w:p w:rsidR="004C3921" w:rsidRPr="00B378E7" w:rsidRDefault="004C3921" w:rsidP="00CF59A8">
            <w:pPr>
              <w:jc w:val="right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年　月　日　</w:t>
            </w:r>
          </w:p>
        </w:tc>
        <w:tc>
          <w:tcPr>
            <w:tcW w:w="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487" w:type="dxa"/>
            <w:gridSpan w:val="2"/>
            <w:vMerge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818" w:type="dxa"/>
            <w:vMerge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818" w:type="dxa"/>
            <w:vMerge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818" w:type="dxa"/>
            <w:vMerge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819" w:type="dxa"/>
            <w:vMerge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hRule="exact" w:val="455"/>
        </w:trPr>
        <w:tc>
          <w:tcPr>
            <w:tcW w:w="24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1853" w:type="dxa"/>
            <w:vAlign w:val="center"/>
          </w:tcPr>
          <w:p w:rsidR="004C3921" w:rsidRPr="00B378E7" w:rsidRDefault="004C3921" w:rsidP="00CF59A8">
            <w:pPr>
              <w:jc w:val="distribute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>支給年月日</w:t>
            </w:r>
          </w:p>
        </w:tc>
        <w:tc>
          <w:tcPr>
            <w:tcW w:w="2410" w:type="dxa"/>
            <w:gridSpan w:val="4"/>
            <w:vAlign w:val="center"/>
          </w:tcPr>
          <w:p w:rsidR="004C3921" w:rsidRPr="00B378E7" w:rsidRDefault="004C3921" w:rsidP="00CF59A8">
            <w:pPr>
              <w:jc w:val="right"/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年　月　日　</w:t>
            </w:r>
          </w:p>
        </w:tc>
        <w:tc>
          <w:tcPr>
            <w:tcW w:w="25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487" w:type="dxa"/>
            <w:gridSpan w:val="2"/>
            <w:vMerge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818" w:type="dxa"/>
            <w:vMerge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818" w:type="dxa"/>
            <w:vMerge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819" w:type="dxa"/>
            <w:gridSpan w:val="2"/>
            <w:vMerge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818" w:type="dxa"/>
            <w:vMerge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819" w:type="dxa"/>
            <w:vMerge/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  <w:tc>
          <w:tcPr>
            <w:tcW w:w="246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</w:p>
        </w:tc>
      </w:tr>
      <w:tr w:rsidR="004C3921" w:rsidRPr="00B378E7" w:rsidTr="00CF59A8">
        <w:trPr>
          <w:cantSplit/>
          <w:trHeight w:val="348"/>
        </w:trPr>
        <w:tc>
          <w:tcPr>
            <w:tcW w:w="9589" w:type="dxa"/>
            <w:gridSpan w:val="17"/>
            <w:tcBorders>
              <w:top w:val="nil"/>
            </w:tcBorders>
            <w:vAlign w:val="center"/>
          </w:tcPr>
          <w:p w:rsidR="004C3921" w:rsidRPr="00B378E7" w:rsidRDefault="004C3921" w:rsidP="00CF59A8">
            <w:pPr>
              <w:rPr>
                <w:sz w:val="20"/>
              </w:rPr>
            </w:pPr>
            <w:r w:rsidRPr="00B378E7">
              <w:rPr>
                <w:rFonts w:hint="eastAsia"/>
                <w:sz w:val="20"/>
              </w:rPr>
              <w:t xml:space="preserve">　</w:t>
            </w:r>
          </w:p>
        </w:tc>
      </w:tr>
    </w:tbl>
    <w:p w:rsidR="004C3921" w:rsidRPr="00B378E7" w:rsidRDefault="004C3921" w:rsidP="004C3921">
      <w:pPr>
        <w:spacing w:line="360" w:lineRule="auto"/>
        <w:rPr>
          <w:sz w:val="20"/>
        </w:rPr>
      </w:pPr>
      <w:r w:rsidRPr="00B378E7">
        <w:rPr>
          <w:rFonts w:hint="eastAsia"/>
          <w:sz w:val="20"/>
        </w:rPr>
        <w:t xml:space="preserve">　</w:t>
      </w:r>
      <w:r w:rsidRPr="00B378E7">
        <w:rPr>
          <w:sz w:val="20"/>
        </w:rPr>
        <w:t>(</w:t>
      </w:r>
      <w:r w:rsidRPr="00B378E7">
        <w:rPr>
          <w:rFonts w:hint="eastAsia"/>
          <w:sz w:val="20"/>
        </w:rPr>
        <w:t>施術者記入欄</w:t>
      </w:r>
      <w:r w:rsidRPr="00B378E7">
        <w:rPr>
          <w:sz w:val="20"/>
        </w:rPr>
        <w:t>)</w:t>
      </w:r>
    </w:p>
    <w:p w:rsidR="004C3921" w:rsidRDefault="004C3921" w:rsidP="004C3921">
      <w:pPr>
        <w:rPr>
          <w:sz w:val="20"/>
        </w:rPr>
      </w:pPr>
      <w:bookmarkStart w:id="0" w:name="_GoBack"/>
      <w:bookmarkEnd w:id="0"/>
    </w:p>
    <w:sectPr w:rsidR="004C3921" w:rsidSect="00B835FF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3680" w:rsidRDefault="00233680">
      <w:r>
        <w:separator/>
      </w:r>
    </w:p>
  </w:endnote>
  <w:endnote w:type="continuationSeparator" w:id="0">
    <w:p w:rsidR="00233680" w:rsidRDefault="0023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3680" w:rsidRDefault="00233680">
      <w:r>
        <w:separator/>
      </w:r>
    </w:p>
  </w:footnote>
  <w:footnote w:type="continuationSeparator" w:id="0">
    <w:p w:rsidR="00233680" w:rsidRDefault="002336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310"/>
    <w:rsid w:val="00091BE1"/>
    <w:rsid w:val="00096DC9"/>
    <w:rsid w:val="00135C01"/>
    <w:rsid w:val="001510A6"/>
    <w:rsid w:val="001566AA"/>
    <w:rsid w:val="00184BA4"/>
    <w:rsid w:val="00210C53"/>
    <w:rsid w:val="00233680"/>
    <w:rsid w:val="002B6DC7"/>
    <w:rsid w:val="002C4C77"/>
    <w:rsid w:val="002F7E32"/>
    <w:rsid w:val="003011A9"/>
    <w:rsid w:val="00342EF0"/>
    <w:rsid w:val="003441E0"/>
    <w:rsid w:val="003D1310"/>
    <w:rsid w:val="00462A62"/>
    <w:rsid w:val="00490BF5"/>
    <w:rsid w:val="004A01BE"/>
    <w:rsid w:val="004B7D7E"/>
    <w:rsid w:val="004C3921"/>
    <w:rsid w:val="005239FA"/>
    <w:rsid w:val="005E79B8"/>
    <w:rsid w:val="006C11BE"/>
    <w:rsid w:val="006E2E60"/>
    <w:rsid w:val="00753AF4"/>
    <w:rsid w:val="008F5A5E"/>
    <w:rsid w:val="009856E4"/>
    <w:rsid w:val="00A333ED"/>
    <w:rsid w:val="00A42BB8"/>
    <w:rsid w:val="00A803E2"/>
    <w:rsid w:val="00AB552E"/>
    <w:rsid w:val="00AD5C04"/>
    <w:rsid w:val="00AE5CA1"/>
    <w:rsid w:val="00B00A1A"/>
    <w:rsid w:val="00B31796"/>
    <w:rsid w:val="00B835FF"/>
    <w:rsid w:val="00C05ABF"/>
    <w:rsid w:val="00C207B8"/>
    <w:rsid w:val="00C3418B"/>
    <w:rsid w:val="00C843D3"/>
    <w:rsid w:val="00CD38A9"/>
    <w:rsid w:val="00CD38FB"/>
    <w:rsid w:val="00D82223"/>
    <w:rsid w:val="00EB2714"/>
    <w:rsid w:val="00F257F5"/>
    <w:rsid w:val="00F27D38"/>
    <w:rsid w:val="00F27DA5"/>
    <w:rsid w:val="00F9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CC507D-D05B-4D32-A3BD-AD44A3B3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65298;&#20849;&#26377;\&#26032;&#21512;&#20341;&#12486;&#12531;&#12503;&#12524;&#12540;&#12488;\&#38651;&#23376;&#26356;&#26032;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D4032-0103-4DB7-8682-4F46B9B8D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48</TotalTime>
  <Pages>1</Pages>
  <Words>279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様式第4号(第6条関係)</vt:lpstr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様式第4号(第6条関係)</dc:title>
  <dc:subject/>
  <dc:creator>Digital</dc:creator>
  <cp:keywords/>
  <dc:description/>
  <cp:lastModifiedBy>fukushi014</cp:lastModifiedBy>
  <cp:revision>11</cp:revision>
  <cp:lastPrinted>2021-04-19T23:47:00Z</cp:lastPrinted>
  <dcterms:created xsi:type="dcterms:W3CDTF">2019-02-15T08:11:00Z</dcterms:created>
  <dcterms:modified xsi:type="dcterms:W3CDTF">2021-09-16T06:22:00Z</dcterms:modified>
</cp:coreProperties>
</file>